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87" w:rsidRDefault="00993087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兴安职业技术学院学生退学申请表</w:t>
      </w:r>
    </w:p>
    <w:p w:rsidR="00993087" w:rsidRDefault="00993087">
      <w:pPr>
        <w:jc w:val="right"/>
      </w:pPr>
    </w:p>
    <w:p w:rsidR="00993087" w:rsidRDefault="00993087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9"/>
        <w:gridCol w:w="2146"/>
        <w:gridCol w:w="2338"/>
        <w:gridCol w:w="2659"/>
      </w:tblGrid>
      <w:tr w:rsidR="00993087">
        <w:trPr>
          <w:cantSplit/>
          <w:trHeight w:val="480"/>
        </w:trPr>
        <w:tc>
          <w:tcPr>
            <w:tcW w:w="1379" w:type="dxa"/>
            <w:vAlign w:val="center"/>
          </w:tcPr>
          <w:p w:rsidR="00993087" w:rsidRDefault="00993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6" w:type="dxa"/>
            <w:vAlign w:val="center"/>
          </w:tcPr>
          <w:p w:rsidR="00993087" w:rsidRDefault="00993087">
            <w:pPr>
              <w:jc w:val="center"/>
              <w:rPr>
                <w:sz w:val="24"/>
              </w:rPr>
            </w:pPr>
          </w:p>
        </w:tc>
        <w:tc>
          <w:tcPr>
            <w:tcW w:w="2338" w:type="dxa"/>
            <w:vAlign w:val="center"/>
          </w:tcPr>
          <w:p w:rsidR="00993087" w:rsidRDefault="00993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59" w:type="dxa"/>
            <w:vAlign w:val="center"/>
          </w:tcPr>
          <w:p w:rsidR="00993087" w:rsidRDefault="00993087">
            <w:pPr>
              <w:jc w:val="center"/>
              <w:rPr>
                <w:sz w:val="24"/>
              </w:rPr>
            </w:pPr>
          </w:p>
        </w:tc>
      </w:tr>
      <w:tr w:rsidR="00993087">
        <w:trPr>
          <w:trHeight w:val="480"/>
        </w:trPr>
        <w:tc>
          <w:tcPr>
            <w:tcW w:w="8522" w:type="dxa"/>
            <w:gridSpan w:val="4"/>
            <w:vAlign w:val="center"/>
          </w:tcPr>
          <w:p w:rsidR="00993087" w:rsidRDefault="009930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所在院（系）、专业、班级：</w:t>
            </w:r>
          </w:p>
        </w:tc>
      </w:tr>
      <w:tr w:rsidR="00993087" w:rsidTr="00381A67">
        <w:trPr>
          <w:trHeight w:val="2327"/>
        </w:trPr>
        <w:tc>
          <w:tcPr>
            <w:tcW w:w="1379" w:type="dxa"/>
            <w:vAlign w:val="center"/>
          </w:tcPr>
          <w:p w:rsidR="00993087" w:rsidRDefault="00993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退学</w:t>
            </w:r>
          </w:p>
          <w:p w:rsidR="00993087" w:rsidRDefault="00993087">
            <w:pPr>
              <w:jc w:val="center"/>
              <w:rPr>
                <w:sz w:val="24"/>
              </w:rPr>
            </w:pPr>
          </w:p>
          <w:p w:rsidR="00993087" w:rsidRDefault="00993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</w:tc>
        <w:tc>
          <w:tcPr>
            <w:tcW w:w="7143" w:type="dxa"/>
            <w:gridSpan w:val="3"/>
            <w:vAlign w:val="center"/>
          </w:tcPr>
          <w:p w:rsidR="00993087" w:rsidRDefault="00993087">
            <w:pPr>
              <w:jc w:val="center"/>
              <w:rPr>
                <w:sz w:val="24"/>
              </w:rPr>
            </w:pPr>
          </w:p>
          <w:p w:rsidR="00993087" w:rsidRDefault="00993087">
            <w:pPr>
              <w:jc w:val="center"/>
              <w:rPr>
                <w:sz w:val="24"/>
              </w:rPr>
            </w:pPr>
          </w:p>
          <w:p w:rsidR="00993087" w:rsidRDefault="00993087">
            <w:pPr>
              <w:jc w:val="center"/>
              <w:rPr>
                <w:sz w:val="24"/>
              </w:rPr>
            </w:pPr>
          </w:p>
          <w:p w:rsidR="00993087" w:rsidRDefault="00993087">
            <w:pPr>
              <w:jc w:val="center"/>
              <w:rPr>
                <w:sz w:val="24"/>
              </w:rPr>
            </w:pPr>
          </w:p>
          <w:p w:rsidR="00993087" w:rsidRDefault="00993087">
            <w:pPr>
              <w:jc w:val="center"/>
              <w:rPr>
                <w:sz w:val="24"/>
              </w:rPr>
            </w:pPr>
          </w:p>
          <w:p w:rsidR="00993087" w:rsidRDefault="00993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</w:t>
            </w:r>
            <w:r>
              <w:rPr>
                <w:sz w:val="24"/>
              </w:rPr>
              <w:t>:</w:t>
            </w:r>
          </w:p>
          <w:p w:rsidR="00993087" w:rsidRDefault="00993087" w:rsidP="00993087">
            <w:pPr>
              <w:ind w:firstLineChars="750" w:firstLine="31680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3087" w:rsidTr="00381A67">
        <w:trPr>
          <w:cantSplit/>
          <w:trHeight w:val="1411"/>
        </w:trPr>
        <w:tc>
          <w:tcPr>
            <w:tcW w:w="8522" w:type="dxa"/>
            <w:gridSpan w:val="4"/>
          </w:tcPr>
          <w:p w:rsidR="00993087" w:rsidRDefault="00993087">
            <w:pPr>
              <w:rPr>
                <w:sz w:val="24"/>
              </w:rPr>
            </w:pPr>
          </w:p>
          <w:p w:rsidR="00993087" w:rsidRDefault="009930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家长意见</w:t>
            </w:r>
            <w:r>
              <w:rPr>
                <w:sz w:val="24"/>
              </w:rPr>
              <w:t>:</w:t>
            </w:r>
          </w:p>
          <w:p w:rsidR="00993087" w:rsidRDefault="00993087">
            <w:pPr>
              <w:rPr>
                <w:sz w:val="24"/>
              </w:rPr>
            </w:pPr>
          </w:p>
          <w:p w:rsidR="00993087" w:rsidRDefault="00993087">
            <w:pPr>
              <w:ind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家长签字</w:t>
            </w:r>
            <w:r>
              <w:rPr>
                <w:sz w:val="24"/>
              </w:rPr>
              <w:t>:</w:t>
            </w:r>
          </w:p>
          <w:p w:rsidR="00993087" w:rsidRDefault="00993087" w:rsidP="00993087">
            <w:pPr>
              <w:ind w:firstLineChars="20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993087" w:rsidTr="00381A67">
        <w:trPr>
          <w:trHeight w:val="1972"/>
        </w:trPr>
        <w:tc>
          <w:tcPr>
            <w:tcW w:w="8522" w:type="dxa"/>
            <w:gridSpan w:val="4"/>
            <w:vAlign w:val="center"/>
          </w:tcPr>
          <w:p w:rsidR="00993087" w:rsidRDefault="009930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 w:rsidR="00993087" w:rsidRDefault="00993087">
            <w:pPr>
              <w:rPr>
                <w:sz w:val="24"/>
              </w:rPr>
            </w:pPr>
          </w:p>
          <w:p w:rsidR="00993087" w:rsidRDefault="00993087" w:rsidP="00E44D5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辅导员签字：</w:t>
            </w:r>
            <w:r>
              <w:rPr>
                <w:sz w:val="24"/>
              </w:rPr>
              <w:t xml:space="preserve">        </w:t>
            </w:r>
          </w:p>
          <w:p w:rsidR="00993087" w:rsidRDefault="00993087" w:rsidP="00441D8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3087" w:rsidTr="00911BBE">
        <w:trPr>
          <w:trHeight w:val="1526"/>
        </w:trPr>
        <w:tc>
          <w:tcPr>
            <w:tcW w:w="8522" w:type="dxa"/>
            <w:gridSpan w:val="4"/>
            <w:vAlign w:val="center"/>
          </w:tcPr>
          <w:p w:rsidR="00993087" w:rsidRDefault="00993087" w:rsidP="00E44D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院（系）意见：</w:t>
            </w:r>
          </w:p>
          <w:p w:rsidR="00993087" w:rsidRDefault="00993087" w:rsidP="00E44D5C">
            <w:pPr>
              <w:rPr>
                <w:sz w:val="24"/>
              </w:rPr>
            </w:pPr>
          </w:p>
          <w:p w:rsidR="00993087" w:rsidRDefault="00993087" w:rsidP="00E44D5C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993087" w:rsidRDefault="00993087" w:rsidP="00993087">
            <w:pPr>
              <w:ind w:firstLineChars="1575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主管领导签字：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993087" w:rsidRDefault="00993087" w:rsidP="00DB453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3087" w:rsidTr="00911BBE">
        <w:trPr>
          <w:trHeight w:val="1369"/>
        </w:trPr>
        <w:tc>
          <w:tcPr>
            <w:tcW w:w="8522" w:type="dxa"/>
            <w:gridSpan w:val="4"/>
            <w:vAlign w:val="center"/>
          </w:tcPr>
          <w:p w:rsidR="00993087" w:rsidRDefault="00993087" w:rsidP="00E44D5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计划财务处意见：</w:t>
            </w:r>
          </w:p>
          <w:p w:rsidR="00993087" w:rsidRDefault="00993087" w:rsidP="00E44D5C">
            <w:pPr>
              <w:jc w:val="left"/>
              <w:rPr>
                <w:sz w:val="24"/>
              </w:rPr>
            </w:pPr>
          </w:p>
          <w:p w:rsidR="00993087" w:rsidRDefault="00993087" w:rsidP="00E44D5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收费科签字：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993087" w:rsidRDefault="00993087" w:rsidP="00E44D5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3087" w:rsidTr="00911BBE">
        <w:trPr>
          <w:trHeight w:val="1543"/>
        </w:trPr>
        <w:tc>
          <w:tcPr>
            <w:tcW w:w="8522" w:type="dxa"/>
            <w:gridSpan w:val="4"/>
          </w:tcPr>
          <w:p w:rsidR="00993087" w:rsidRDefault="00993087" w:rsidP="00E44D5C">
            <w:pPr>
              <w:rPr>
                <w:sz w:val="24"/>
              </w:rPr>
            </w:pPr>
          </w:p>
          <w:p w:rsidR="00993087" w:rsidRDefault="00993087" w:rsidP="00E44D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教务处审核意见：</w:t>
            </w:r>
          </w:p>
          <w:p w:rsidR="00993087" w:rsidRDefault="00993087" w:rsidP="00E44D5C">
            <w:pPr>
              <w:rPr>
                <w:sz w:val="24"/>
              </w:rPr>
            </w:pPr>
          </w:p>
          <w:p w:rsidR="00993087" w:rsidRDefault="00993087" w:rsidP="00993087">
            <w:pPr>
              <w:ind w:firstLineChars="1600" w:firstLine="316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处领导签字：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993087" w:rsidRDefault="00993087" w:rsidP="00E44D5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3087" w:rsidTr="00911BBE">
        <w:trPr>
          <w:trHeight w:val="1543"/>
        </w:trPr>
        <w:tc>
          <w:tcPr>
            <w:tcW w:w="8522" w:type="dxa"/>
            <w:gridSpan w:val="4"/>
          </w:tcPr>
          <w:p w:rsidR="00993087" w:rsidRDefault="00993087" w:rsidP="00E44D5C">
            <w:pPr>
              <w:rPr>
                <w:sz w:val="24"/>
              </w:rPr>
            </w:pPr>
          </w:p>
          <w:p w:rsidR="00993087" w:rsidRDefault="00993087" w:rsidP="00E44D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学生处审核意见</w:t>
            </w:r>
          </w:p>
          <w:p w:rsidR="00993087" w:rsidRDefault="00993087" w:rsidP="00E44D5C">
            <w:pPr>
              <w:rPr>
                <w:sz w:val="24"/>
              </w:rPr>
            </w:pPr>
          </w:p>
          <w:p w:rsidR="00993087" w:rsidRDefault="00993087" w:rsidP="00993087">
            <w:pPr>
              <w:ind w:firstLineChars="16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处领导签字：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993087" w:rsidRDefault="00993087" w:rsidP="00911B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93087" w:rsidRDefault="00993087" w:rsidP="00434369">
      <w:pPr>
        <w:rPr>
          <w:sz w:val="18"/>
          <w:szCs w:val="18"/>
        </w:rPr>
      </w:pPr>
    </w:p>
    <w:sectPr w:rsidR="00993087" w:rsidSect="00434369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01A"/>
    <w:rsid w:val="0007353F"/>
    <w:rsid w:val="00136DF0"/>
    <w:rsid w:val="002F3177"/>
    <w:rsid w:val="0030501A"/>
    <w:rsid w:val="00381A67"/>
    <w:rsid w:val="004028B8"/>
    <w:rsid w:val="00434369"/>
    <w:rsid w:val="00441D85"/>
    <w:rsid w:val="00473236"/>
    <w:rsid w:val="005055A1"/>
    <w:rsid w:val="00594499"/>
    <w:rsid w:val="006C7B80"/>
    <w:rsid w:val="007B4EC3"/>
    <w:rsid w:val="00911BBE"/>
    <w:rsid w:val="00972EA4"/>
    <w:rsid w:val="00993087"/>
    <w:rsid w:val="00A863CF"/>
    <w:rsid w:val="00D57EBD"/>
    <w:rsid w:val="00D76887"/>
    <w:rsid w:val="00DB4530"/>
    <w:rsid w:val="00DC082C"/>
    <w:rsid w:val="00E13CA6"/>
    <w:rsid w:val="00E44D5C"/>
    <w:rsid w:val="3225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C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93</Words>
  <Characters>535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2017-05-08T08:04:00Z</cp:lastPrinted>
  <dcterms:created xsi:type="dcterms:W3CDTF">2016-10-13T01:43:00Z</dcterms:created>
  <dcterms:modified xsi:type="dcterms:W3CDTF">2022-07-05T07:16:00Z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