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52" w:rsidRDefault="00C02C5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兴安职业技术学院学生休学申请表</w:t>
      </w:r>
    </w:p>
    <w:p w:rsidR="00C02C52" w:rsidRDefault="00C02C52">
      <w:pPr>
        <w:jc w:val="center"/>
        <w:rPr>
          <w:b/>
          <w:sz w:val="10"/>
          <w:szCs w:val="1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86"/>
        <w:gridCol w:w="900"/>
        <w:gridCol w:w="1980"/>
        <w:gridCol w:w="1097"/>
        <w:gridCol w:w="2065"/>
        <w:gridCol w:w="6"/>
      </w:tblGrid>
      <w:tr w:rsidR="00C02C52" w:rsidTr="00FF19D9">
        <w:trPr>
          <w:trHeight w:val="637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86" w:type="dxa"/>
            <w:vAlign w:val="center"/>
          </w:tcPr>
          <w:p w:rsidR="00C02C52" w:rsidRDefault="00C02C52" w:rsidP="005F2F71">
            <w:pPr>
              <w:jc w:val="center"/>
            </w:pPr>
          </w:p>
        </w:tc>
        <w:tc>
          <w:tcPr>
            <w:tcW w:w="900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1980" w:type="dxa"/>
            <w:vAlign w:val="center"/>
          </w:tcPr>
          <w:p w:rsidR="00C02C52" w:rsidRDefault="00C02C52" w:rsidP="005F2F71">
            <w:pPr>
              <w:jc w:val="center"/>
            </w:pPr>
          </w:p>
        </w:tc>
        <w:tc>
          <w:tcPr>
            <w:tcW w:w="1097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071" w:type="dxa"/>
            <w:gridSpan w:val="2"/>
            <w:vAlign w:val="center"/>
          </w:tcPr>
          <w:p w:rsidR="00C02C52" w:rsidRDefault="00C02C52" w:rsidP="005F2F71">
            <w:pPr>
              <w:jc w:val="center"/>
            </w:pPr>
          </w:p>
        </w:tc>
      </w:tr>
      <w:tr w:rsidR="00C02C52" w:rsidTr="00FF19D9">
        <w:trPr>
          <w:trHeight w:val="587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所在系</w:t>
            </w:r>
          </w:p>
        </w:tc>
        <w:tc>
          <w:tcPr>
            <w:tcW w:w="3186" w:type="dxa"/>
            <w:gridSpan w:val="2"/>
            <w:vAlign w:val="center"/>
          </w:tcPr>
          <w:p w:rsidR="00C02C52" w:rsidRDefault="00C02C52" w:rsidP="005F2F71">
            <w:pPr>
              <w:jc w:val="center"/>
            </w:pPr>
          </w:p>
        </w:tc>
        <w:tc>
          <w:tcPr>
            <w:tcW w:w="1980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68" w:type="dxa"/>
            <w:gridSpan w:val="3"/>
            <w:vAlign w:val="center"/>
          </w:tcPr>
          <w:p w:rsidR="00C02C52" w:rsidRDefault="00C02C52" w:rsidP="005F2F71">
            <w:pPr>
              <w:jc w:val="center"/>
            </w:pPr>
          </w:p>
        </w:tc>
      </w:tr>
      <w:tr w:rsidR="00C02C52" w:rsidTr="00FF19D9">
        <w:trPr>
          <w:gridAfter w:val="1"/>
          <w:wAfter w:w="6" w:type="dxa"/>
          <w:trHeight w:val="444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86" w:type="dxa"/>
            <w:gridSpan w:val="2"/>
            <w:vAlign w:val="center"/>
          </w:tcPr>
          <w:p w:rsidR="00C02C52" w:rsidRDefault="00C02C52" w:rsidP="00E45524"/>
        </w:tc>
        <w:tc>
          <w:tcPr>
            <w:tcW w:w="1980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62" w:type="dxa"/>
            <w:gridSpan w:val="2"/>
            <w:vAlign w:val="center"/>
          </w:tcPr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</w:tc>
      </w:tr>
      <w:tr w:rsidR="00C02C52" w:rsidTr="00FF19D9">
        <w:trPr>
          <w:trHeight w:val="4224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休学原因</w:t>
            </w:r>
          </w:p>
        </w:tc>
        <w:tc>
          <w:tcPr>
            <w:tcW w:w="8334" w:type="dxa"/>
            <w:gridSpan w:val="6"/>
            <w:vAlign w:val="center"/>
          </w:tcPr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FF19D9"/>
          <w:p w:rsidR="00C02C52" w:rsidRDefault="00C02C52" w:rsidP="00FF19D9"/>
        </w:tc>
      </w:tr>
      <w:tr w:rsidR="00C02C52" w:rsidTr="00FF19D9">
        <w:trPr>
          <w:trHeight w:val="2121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334" w:type="dxa"/>
            <w:gridSpan w:val="6"/>
            <w:vAlign w:val="center"/>
          </w:tcPr>
          <w:p w:rsidR="00C02C52" w:rsidRDefault="00C02C52" w:rsidP="005F2F71">
            <w:pPr>
              <w:jc w:val="center"/>
            </w:pPr>
          </w:p>
          <w:p w:rsidR="00C02C52" w:rsidRDefault="00C02C52" w:rsidP="00FF19D9"/>
          <w:p w:rsidR="00C02C52" w:rsidRDefault="00C02C52" w:rsidP="005F2F71">
            <w:pPr>
              <w:jc w:val="left"/>
            </w:pPr>
            <w:r>
              <w:t xml:space="preserve">                                         </w:t>
            </w:r>
            <w:r>
              <w:rPr>
                <w:rFonts w:hint="eastAsia"/>
              </w:rPr>
              <w:t>签字盖章：</w:t>
            </w:r>
            <w:bookmarkStart w:id="0" w:name="_GoBack"/>
            <w:bookmarkEnd w:id="0"/>
            <w:r>
              <w:t xml:space="preserve">    </w:t>
            </w:r>
          </w:p>
          <w:p w:rsidR="00C02C52" w:rsidRDefault="00C02C52" w:rsidP="005F2F71">
            <w:pPr>
              <w:jc w:val="left"/>
            </w:pPr>
            <w:r>
              <w:t xml:space="preserve">                                        </w:t>
            </w:r>
          </w:p>
          <w:p w:rsidR="00C02C52" w:rsidRDefault="00C02C52" w:rsidP="00C02C52">
            <w:pPr>
              <w:ind w:firstLineChars="2000" w:firstLine="3168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02C52" w:rsidTr="00FF19D9">
        <w:trPr>
          <w:trHeight w:val="2022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334" w:type="dxa"/>
            <w:gridSpan w:val="6"/>
            <w:vAlign w:val="center"/>
          </w:tcPr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</w:p>
          <w:p w:rsidR="00C02C52" w:rsidRDefault="00C02C52" w:rsidP="005F2F71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处领导签字盖章：</w:t>
            </w:r>
            <w:r>
              <w:t xml:space="preserve">   </w:t>
            </w:r>
          </w:p>
          <w:p w:rsidR="00C02C52" w:rsidRDefault="00C02C52" w:rsidP="005F2F71">
            <w:pPr>
              <w:jc w:val="center"/>
            </w:pPr>
            <w:r>
              <w:t xml:space="preserve">                   </w:t>
            </w:r>
          </w:p>
          <w:p w:rsidR="00C02C52" w:rsidRDefault="00C02C52" w:rsidP="005F2F71">
            <w:pPr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02C52" w:rsidTr="00FF19D9">
        <w:trPr>
          <w:trHeight w:val="2020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334" w:type="dxa"/>
            <w:gridSpan w:val="6"/>
            <w:vAlign w:val="center"/>
          </w:tcPr>
          <w:p w:rsidR="00C02C52" w:rsidRDefault="00C02C52" w:rsidP="00FF19D9">
            <w:pPr>
              <w:jc w:val="center"/>
            </w:pPr>
          </w:p>
          <w:p w:rsidR="00C02C52" w:rsidRDefault="00C02C52" w:rsidP="00FF19D9">
            <w:pPr>
              <w:jc w:val="center"/>
            </w:pPr>
          </w:p>
          <w:p w:rsidR="00C02C52" w:rsidRDefault="00C02C52" w:rsidP="00FF19D9">
            <w:pPr>
              <w:jc w:val="center"/>
            </w:pPr>
            <w:r>
              <w:t xml:space="preserve">             </w:t>
            </w:r>
            <w:r>
              <w:rPr>
                <w:rFonts w:hint="eastAsia"/>
              </w:rPr>
              <w:t>处领导签字盖章：</w:t>
            </w:r>
            <w:r>
              <w:t xml:space="preserve">   </w:t>
            </w:r>
          </w:p>
          <w:p w:rsidR="00C02C52" w:rsidRDefault="00C02C52" w:rsidP="00FF19D9">
            <w:pPr>
              <w:jc w:val="center"/>
            </w:pPr>
            <w:r>
              <w:t xml:space="preserve">                    </w:t>
            </w:r>
          </w:p>
          <w:p w:rsidR="00C02C52" w:rsidRDefault="00C02C52" w:rsidP="00FF19D9">
            <w:pPr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02C52" w:rsidTr="00FF19D9">
        <w:trPr>
          <w:trHeight w:val="1408"/>
        </w:trPr>
        <w:tc>
          <w:tcPr>
            <w:tcW w:w="1242" w:type="dxa"/>
            <w:vAlign w:val="center"/>
          </w:tcPr>
          <w:p w:rsidR="00C02C52" w:rsidRDefault="00C02C52" w:rsidP="005F2F7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34" w:type="dxa"/>
            <w:gridSpan w:val="6"/>
            <w:vAlign w:val="center"/>
          </w:tcPr>
          <w:p w:rsidR="00C02C52" w:rsidRDefault="00C02C52" w:rsidP="005F2F71">
            <w:pPr>
              <w:jc w:val="center"/>
            </w:pPr>
          </w:p>
        </w:tc>
      </w:tr>
    </w:tbl>
    <w:p w:rsidR="00C02C52" w:rsidRDefault="00C02C52"/>
    <w:sectPr w:rsidR="00C02C52" w:rsidSect="00FF19D9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A9"/>
    <w:rsid w:val="0007353F"/>
    <w:rsid w:val="0012586E"/>
    <w:rsid w:val="001332A9"/>
    <w:rsid w:val="00256714"/>
    <w:rsid w:val="003D73CC"/>
    <w:rsid w:val="005F2F71"/>
    <w:rsid w:val="007433B3"/>
    <w:rsid w:val="00863C5F"/>
    <w:rsid w:val="00917CDC"/>
    <w:rsid w:val="00A863CF"/>
    <w:rsid w:val="00B438EA"/>
    <w:rsid w:val="00B4529C"/>
    <w:rsid w:val="00C02C52"/>
    <w:rsid w:val="00C7142D"/>
    <w:rsid w:val="00D57EBD"/>
    <w:rsid w:val="00E45524"/>
    <w:rsid w:val="00EA2CAD"/>
    <w:rsid w:val="00EE2CCC"/>
    <w:rsid w:val="00FF19D9"/>
    <w:rsid w:val="71C3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5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63C5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55</Words>
  <Characters>316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2017-04-05T08:19:00Z</cp:lastPrinted>
  <dcterms:created xsi:type="dcterms:W3CDTF">2016-09-09T02:43:00Z</dcterms:created>
  <dcterms:modified xsi:type="dcterms:W3CDTF">2022-07-05T07:33:00Z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